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13" w:rsidRDefault="00493336" w:rsidP="00DF2613">
      <w:pPr>
        <w:jc w:val="center"/>
        <w:rPr>
          <w:b/>
        </w:rPr>
      </w:pPr>
      <w:r w:rsidRPr="00DF2613">
        <w:rPr>
          <w:b/>
          <w:noProof/>
        </w:rPr>
        <w:drawing>
          <wp:inline distT="0" distB="0" distL="0" distR="0" wp14:anchorId="43087F70" wp14:editId="32F4B687">
            <wp:extent cx="594360" cy="67818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13" w:rsidRDefault="00DF2613" w:rsidP="00DF2613">
      <w:pPr>
        <w:rPr>
          <w:b/>
        </w:rPr>
      </w:pPr>
    </w:p>
    <w:p w:rsidR="00602DA5" w:rsidRDefault="00602DA5" w:rsidP="00DF2613">
      <w:pPr>
        <w:jc w:val="center"/>
        <w:rPr>
          <w:b/>
        </w:rPr>
      </w:pPr>
      <w:r>
        <w:rPr>
          <w:b/>
        </w:rPr>
        <w:t>Obec Bříšťany, Bříšťany 130, 508 01 Hořice</w:t>
      </w:r>
    </w:p>
    <w:p w:rsidR="00602DA5" w:rsidRDefault="00D46D4F" w:rsidP="00602DA5">
      <w:pPr>
        <w:jc w:val="center"/>
        <w:rPr>
          <w:b/>
        </w:rPr>
      </w:pPr>
      <w:hyperlink r:id="rId5" w:history="1">
        <w:r w:rsidR="00602DA5" w:rsidRPr="00192BE9">
          <w:rPr>
            <w:rStyle w:val="Hypertextovodkaz"/>
            <w:b/>
          </w:rPr>
          <w:t>obecbristany@seznam.cz</w:t>
        </w:r>
      </w:hyperlink>
    </w:p>
    <w:p w:rsidR="00602DA5" w:rsidRDefault="00602DA5" w:rsidP="00602DA5">
      <w:pPr>
        <w:jc w:val="center"/>
        <w:rPr>
          <w:b/>
        </w:rPr>
      </w:pPr>
      <w:r>
        <w:rPr>
          <w:b/>
        </w:rPr>
        <w:t>datová schránka nvtapi9</w:t>
      </w:r>
    </w:p>
    <w:p w:rsidR="00602DA5" w:rsidRDefault="00602DA5" w:rsidP="00602DA5">
      <w:pPr>
        <w:pBdr>
          <w:bottom w:val="single" w:sz="6" w:space="1" w:color="auto"/>
        </w:pBdr>
        <w:jc w:val="center"/>
        <w:rPr>
          <w:b/>
        </w:rPr>
      </w:pPr>
    </w:p>
    <w:p w:rsidR="00602DA5" w:rsidRDefault="00602DA5" w:rsidP="00602DA5">
      <w:pPr>
        <w:jc w:val="center"/>
        <w:rPr>
          <w:b/>
        </w:rPr>
      </w:pPr>
    </w:p>
    <w:p w:rsidR="00602DA5" w:rsidRDefault="00602DA5" w:rsidP="00602DA5">
      <w:pPr>
        <w:jc w:val="center"/>
        <w:rPr>
          <w:b/>
        </w:rPr>
      </w:pPr>
    </w:p>
    <w:p w:rsidR="007655ED" w:rsidRDefault="007655ED" w:rsidP="007655ED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Zasedání zastupitelstva</w:t>
      </w:r>
    </w:p>
    <w:p w:rsidR="007655ED" w:rsidRDefault="007655ED" w:rsidP="007655ED">
      <w:pPr>
        <w:jc w:val="center"/>
        <w:rPr>
          <w:b/>
          <w:bCs/>
          <w:sz w:val="44"/>
          <w:szCs w:val="44"/>
          <w:u w:val="single"/>
        </w:rPr>
      </w:pPr>
    </w:p>
    <w:p w:rsidR="007655ED" w:rsidRDefault="003E7633" w:rsidP="007655ED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</w:rPr>
        <w:t xml:space="preserve">se koná dne </w:t>
      </w:r>
      <w:proofErr w:type="gramStart"/>
      <w:r>
        <w:rPr>
          <w:b/>
          <w:bCs/>
          <w:sz w:val="44"/>
          <w:szCs w:val="44"/>
        </w:rPr>
        <w:t>8</w:t>
      </w:r>
      <w:r w:rsidR="004C3B91">
        <w:rPr>
          <w:b/>
          <w:bCs/>
          <w:sz w:val="44"/>
          <w:szCs w:val="44"/>
        </w:rPr>
        <w:t>.12</w:t>
      </w:r>
      <w:r w:rsidR="007655ED">
        <w:rPr>
          <w:b/>
          <w:bCs/>
          <w:sz w:val="44"/>
          <w:szCs w:val="44"/>
        </w:rPr>
        <w:t>.202</w:t>
      </w:r>
      <w:r>
        <w:rPr>
          <w:b/>
          <w:bCs/>
          <w:sz w:val="44"/>
          <w:szCs w:val="44"/>
        </w:rPr>
        <w:t>5</w:t>
      </w:r>
      <w:proofErr w:type="gramEnd"/>
    </w:p>
    <w:p w:rsidR="007655ED" w:rsidRDefault="007655ED" w:rsidP="007655ED">
      <w:pPr>
        <w:jc w:val="center"/>
        <w:rPr>
          <w:b/>
          <w:bCs/>
          <w:sz w:val="44"/>
          <w:szCs w:val="44"/>
          <w:u w:val="single"/>
        </w:rPr>
      </w:pPr>
    </w:p>
    <w:p w:rsidR="007655ED" w:rsidRDefault="007655ED" w:rsidP="007655E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 zasedací místnosti OÚ Bříšťany</w:t>
      </w:r>
    </w:p>
    <w:p w:rsidR="007655ED" w:rsidRDefault="00F45A57" w:rsidP="007655ED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</w:rPr>
        <w:t>od 18</w:t>
      </w:r>
      <w:r w:rsidR="007655ED">
        <w:rPr>
          <w:b/>
          <w:bCs/>
          <w:sz w:val="44"/>
          <w:szCs w:val="44"/>
        </w:rPr>
        <w:t>,30 hodin</w:t>
      </w:r>
    </w:p>
    <w:p w:rsidR="007655ED" w:rsidRDefault="007655ED" w:rsidP="007655ED">
      <w:pPr>
        <w:jc w:val="center"/>
        <w:rPr>
          <w:b/>
          <w:bCs/>
          <w:sz w:val="44"/>
          <w:szCs w:val="44"/>
          <w:u w:val="single"/>
        </w:rPr>
      </w:pPr>
    </w:p>
    <w:p w:rsidR="008F6283" w:rsidRDefault="007655ED" w:rsidP="008F6283">
      <w:r>
        <w:rPr>
          <w:b/>
          <w:bCs/>
        </w:rPr>
        <w:t>Program</w:t>
      </w:r>
      <w:r w:rsidR="008F6283">
        <w:rPr>
          <w:b/>
          <w:bCs/>
        </w:rPr>
        <w:t>:</w:t>
      </w:r>
      <w:r w:rsidR="004C3B91">
        <w:t xml:space="preserve"> </w:t>
      </w:r>
      <w:r w:rsidR="008F6283">
        <w:t>1. Zahájení</w:t>
      </w:r>
    </w:p>
    <w:p w:rsidR="008F6283" w:rsidRDefault="004C3B91" w:rsidP="004C3B91">
      <w:r>
        <w:t xml:space="preserve">                  </w:t>
      </w:r>
      <w:r w:rsidR="003E7633">
        <w:t>2. Návrh rozpočtu na rok 2026</w:t>
      </w:r>
      <w:r w:rsidR="008F6283">
        <w:t xml:space="preserve"> </w:t>
      </w:r>
    </w:p>
    <w:p w:rsidR="004C3B91" w:rsidRDefault="004C3B91" w:rsidP="004C3B91">
      <w:pPr>
        <w:ind w:firstLine="708"/>
      </w:pPr>
      <w:r>
        <w:t xml:space="preserve">      </w:t>
      </w:r>
      <w:r w:rsidR="008F6283">
        <w:t xml:space="preserve">3. Návrh střednědobého výhledu </w:t>
      </w:r>
      <w:r w:rsidR="003E7633">
        <w:t>rozpočtu na rok 2028</w:t>
      </w:r>
      <w:r>
        <w:tab/>
        <w:t xml:space="preserve">    </w:t>
      </w:r>
      <w:r>
        <w:tab/>
      </w:r>
      <w:r>
        <w:tab/>
        <w:t xml:space="preserve">    </w:t>
      </w:r>
    </w:p>
    <w:p w:rsidR="008F6283" w:rsidRDefault="004C3B91" w:rsidP="003E7633">
      <w:pPr>
        <w:ind w:firstLine="708"/>
      </w:pPr>
      <w:r>
        <w:t xml:space="preserve">     </w:t>
      </w:r>
      <w:r w:rsidR="008F6283">
        <w:t xml:space="preserve"> 4. Schválení kalkulace ceny od</w:t>
      </w:r>
      <w:r w:rsidR="003E7633">
        <w:t>padů pro podnikatele na rok 2026</w:t>
      </w:r>
    </w:p>
    <w:p w:rsidR="008F6283" w:rsidRDefault="004C3B91" w:rsidP="008F6283">
      <w:r>
        <w:tab/>
        <w:t xml:space="preserve">      </w:t>
      </w:r>
      <w:r w:rsidR="003E7633">
        <w:t>5</w:t>
      </w:r>
      <w:r w:rsidR="00D46D4F">
        <w:t>. Rozpočtové</w:t>
      </w:r>
      <w:bookmarkStart w:id="0" w:name="_GoBack"/>
      <w:bookmarkEnd w:id="0"/>
      <w:r w:rsidR="002356D4">
        <w:t xml:space="preserve"> opatření č. </w:t>
      </w:r>
      <w:r w:rsidR="003E7633">
        <w:t>7</w:t>
      </w:r>
    </w:p>
    <w:p w:rsidR="008F6283" w:rsidRDefault="004C3B91" w:rsidP="008F6283">
      <w:r>
        <w:tab/>
        <w:t xml:space="preserve">      </w:t>
      </w:r>
      <w:r w:rsidR="003E7633">
        <w:t>6</w:t>
      </w:r>
      <w:r w:rsidR="008F6283">
        <w:t>. S</w:t>
      </w:r>
      <w:r w:rsidR="00036817">
        <w:t>chválení plánu provedení inventa</w:t>
      </w:r>
      <w:r w:rsidR="008F6283">
        <w:t xml:space="preserve">rizace </w:t>
      </w:r>
    </w:p>
    <w:p w:rsidR="004C3B91" w:rsidRDefault="004C3B91" w:rsidP="008F6283">
      <w:r>
        <w:t xml:space="preserve">                  </w:t>
      </w:r>
      <w:r w:rsidR="003E7633">
        <w:t>7. OZV o regulaci zábavní pyrotechniky</w:t>
      </w:r>
      <w:r w:rsidR="008F6283">
        <w:t xml:space="preserve"> </w:t>
      </w:r>
    </w:p>
    <w:p w:rsidR="008F6283" w:rsidRDefault="009144F4" w:rsidP="008F6283">
      <w:r>
        <w:tab/>
        <w:t xml:space="preserve"> </w:t>
      </w:r>
      <w:r w:rsidR="003E7633">
        <w:t xml:space="preserve">  </w:t>
      </w:r>
      <w:r>
        <w:t xml:space="preserve">   </w:t>
      </w:r>
      <w:r w:rsidR="003E7633">
        <w:t>8</w:t>
      </w:r>
      <w:r w:rsidR="008F6283">
        <w:t>. Zprávy jednotlivých výborů</w:t>
      </w:r>
    </w:p>
    <w:p w:rsidR="008F6283" w:rsidRDefault="009144F4" w:rsidP="008F6283">
      <w:r>
        <w:tab/>
        <w:t xml:space="preserve">    </w:t>
      </w:r>
      <w:r w:rsidR="003E7633">
        <w:t xml:space="preserve">  9</w:t>
      </w:r>
      <w:r w:rsidR="008F6283">
        <w:t>. Naběhlé záležitosti</w:t>
      </w:r>
    </w:p>
    <w:p w:rsidR="008F6283" w:rsidRDefault="009144F4" w:rsidP="008F6283">
      <w:r>
        <w:t xml:space="preserve">                1</w:t>
      </w:r>
      <w:r w:rsidR="003E7633">
        <w:t>0</w:t>
      </w:r>
      <w:r w:rsidR="008F6283">
        <w:t>. Závěr</w:t>
      </w:r>
    </w:p>
    <w:p w:rsidR="007655ED" w:rsidRDefault="007655ED" w:rsidP="008F6283"/>
    <w:p w:rsidR="007655ED" w:rsidRDefault="007655ED" w:rsidP="007655ED"/>
    <w:p w:rsidR="007655ED" w:rsidRDefault="007655ED" w:rsidP="007655ED"/>
    <w:p w:rsidR="007655ED" w:rsidRDefault="007655ED" w:rsidP="007655ED"/>
    <w:p w:rsidR="007655ED" w:rsidRDefault="007655ED" w:rsidP="007655ED"/>
    <w:p w:rsidR="007655ED" w:rsidRDefault="00F651E7" w:rsidP="007655ED">
      <w:r>
        <w:tab/>
      </w:r>
      <w:r w:rsidR="00F128D2">
        <w:t xml:space="preserve">Vyvěšeno: </w:t>
      </w:r>
      <w:proofErr w:type="gramStart"/>
      <w:r w:rsidR="003E7633">
        <w:t>24.11.2025</w:t>
      </w:r>
      <w:proofErr w:type="gramEnd"/>
    </w:p>
    <w:p w:rsidR="007655ED" w:rsidRDefault="007655ED" w:rsidP="007655ED"/>
    <w:p w:rsidR="007655ED" w:rsidRDefault="007655ED" w:rsidP="007655ED"/>
    <w:p w:rsidR="007655ED" w:rsidRDefault="007655ED" w:rsidP="007655ED"/>
    <w:p w:rsidR="007655ED" w:rsidRDefault="00527742" w:rsidP="007655ED">
      <w:r>
        <w:tab/>
      </w:r>
      <w:r w:rsidR="00CD5163">
        <w:t xml:space="preserve"> </w:t>
      </w:r>
      <w:r>
        <w:t>Sejmuto</w:t>
      </w:r>
    </w:p>
    <w:p w:rsidR="00602DA5" w:rsidRPr="00602DA5" w:rsidRDefault="00602DA5" w:rsidP="00602DA5">
      <w:pPr>
        <w:jc w:val="center"/>
      </w:pPr>
    </w:p>
    <w:sectPr w:rsidR="00602DA5" w:rsidRPr="00602DA5" w:rsidSect="00DF261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60"/>
    <w:rsid w:val="00036817"/>
    <w:rsid w:val="000D4609"/>
    <w:rsid w:val="002307C4"/>
    <w:rsid w:val="002337D9"/>
    <w:rsid w:val="002356D4"/>
    <w:rsid w:val="002C5361"/>
    <w:rsid w:val="0034539A"/>
    <w:rsid w:val="00352443"/>
    <w:rsid w:val="003801B7"/>
    <w:rsid w:val="003E7633"/>
    <w:rsid w:val="00400CE8"/>
    <w:rsid w:val="0042446E"/>
    <w:rsid w:val="00493336"/>
    <w:rsid w:val="004C3B91"/>
    <w:rsid w:val="004C74E5"/>
    <w:rsid w:val="00506130"/>
    <w:rsid w:val="00527742"/>
    <w:rsid w:val="00564F23"/>
    <w:rsid w:val="005C0960"/>
    <w:rsid w:val="00602DA5"/>
    <w:rsid w:val="00606A67"/>
    <w:rsid w:val="00625F58"/>
    <w:rsid w:val="006516DB"/>
    <w:rsid w:val="006B0B7B"/>
    <w:rsid w:val="006D703B"/>
    <w:rsid w:val="007655ED"/>
    <w:rsid w:val="008C763B"/>
    <w:rsid w:val="008D5D30"/>
    <w:rsid w:val="008F6283"/>
    <w:rsid w:val="009144F4"/>
    <w:rsid w:val="009756A4"/>
    <w:rsid w:val="00A307EC"/>
    <w:rsid w:val="00AD65BD"/>
    <w:rsid w:val="00AF7304"/>
    <w:rsid w:val="00B0490E"/>
    <w:rsid w:val="00BA2094"/>
    <w:rsid w:val="00C066F8"/>
    <w:rsid w:val="00CA0101"/>
    <w:rsid w:val="00CD5163"/>
    <w:rsid w:val="00D46D4F"/>
    <w:rsid w:val="00DD2C3D"/>
    <w:rsid w:val="00DE5392"/>
    <w:rsid w:val="00DF2613"/>
    <w:rsid w:val="00EE6B0F"/>
    <w:rsid w:val="00F128D2"/>
    <w:rsid w:val="00F45A57"/>
    <w:rsid w:val="00F4626F"/>
    <w:rsid w:val="00F651E7"/>
    <w:rsid w:val="00F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09B5C"/>
  <w15:chartTrackingRefBased/>
  <w15:docId w15:val="{DAB1AD4B-A3A9-44BE-9F9F-2F831AE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2DA5"/>
    <w:rPr>
      <w:color w:val="0000FF"/>
      <w:u w:val="single"/>
    </w:rPr>
  </w:style>
  <w:style w:type="paragraph" w:styleId="Textbubliny">
    <w:name w:val="Balloon Text"/>
    <w:basedOn w:val="Normln"/>
    <w:semiHidden/>
    <w:rsid w:val="00DF2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bristany@seznam.cz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b\Desktop\Obec%20B&#345;&#237;&#353;&#357;any%20-%20hlavi&#269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Bříšťany - hlavička</Template>
  <TotalTime>5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Bříšťany, Bříšťany 130, 508 01 Hořice</vt:lpstr>
    </vt:vector>
  </TitlesOfParts>
  <Company/>
  <LinksUpToDate>false</LinksUpToDate>
  <CharactersWithSpaces>724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mailto:obecbristany@seznam.cz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Bříšťany, Bříšťany 130, 508 01 Hořice</dc:title>
  <dc:subject/>
  <dc:creator>Obu</dc:creator>
  <cp:keywords/>
  <dc:description/>
  <cp:lastModifiedBy>obec</cp:lastModifiedBy>
  <cp:revision>3</cp:revision>
  <cp:lastPrinted>2025-11-24T18:49:00Z</cp:lastPrinted>
  <dcterms:created xsi:type="dcterms:W3CDTF">2025-11-24T18:49:00Z</dcterms:created>
  <dcterms:modified xsi:type="dcterms:W3CDTF">2025-11-24T18:53:00Z</dcterms:modified>
</cp:coreProperties>
</file>